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EE" w:rsidRPr="00F24DCA" w:rsidRDefault="008445EE">
      <w:pPr>
        <w:rPr>
          <w:rFonts w:ascii="Times New Roman" w:hAnsi="Times New Roman"/>
          <w:sz w:val="28"/>
          <w:szCs w:val="28"/>
        </w:rPr>
      </w:pPr>
      <w:r w:rsidRPr="00F24DCA">
        <w:rPr>
          <w:rFonts w:ascii="Times New Roman" w:hAnsi="Times New Roman"/>
          <w:sz w:val="28"/>
          <w:szCs w:val="28"/>
        </w:rPr>
        <w:t xml:space="preserve">Уважаемые коллеги, прошу у вас помощи – очень необходимы «голоса» членов профсоюза, которые они отдадут  22 мая 2016 года  за участника предварительного голосования (а в дальнейшем – за кандидата) в Мурманскую областную Думу </w:t>
      </w:r>
      <w:r w:rsidRPr="00F24DCA">
        <w:rPr>
          <w:rFonts w:ascii="Times New Roman" w:hAnsi="Times New Roman"/>
          <w:b/>
          <w:sz w:val="28"/>
          <w:szCs w:val="28"/>
        </w:rPr>
        <w:t>за ВЕЛИЧКО</w:t>
      </w:r>
      <w:r w:rsidRPr="00F24DCA">
        <w:rPr>
          <w:rFonts w:ascii="Times New Roman" w:hAnsi="Times New Roman"/>
          <w:sz w:val="28"/>
          <w:szCs w:val="28"/>
        </w:rPr>
        <w:t xml:space="preserve"> Юлию Владимировну.</w:t>
      </w:r>
    </w:p>
    <w:p w:rsidR="008445EE" w:rsidRPr="00F24DCA" w:rsidRDefault="008445EE" w:rsidP="00297863">
      <w:pPr>
        <w:jc w:val="center"/>
        <w:rPr>
          <w:rFonts w:ascii="Times New Roman" w:hAnsi="Times New Roman"/>
          <w:b/>
          <w:sz w:val="28"/>
          <w:szCs w:val="28"/>
        </w:rPr>
      </w:pPr>
      <w:r w:rsidRPr="00F24DCA">
        <w:rPr>
          <w:rFonts w:ascii="Times New Roman" w:hAnsi="Times New Roman"/>
          <w:b/>
          <w:sz w:val="28"/>
          <w:szCs w:val="28"/>
        </w:rPr>
        <w:t xml:space="preserve">Мурманский одномандатный избирательный округ № 4 </w:t>
      </w:r>
    </w:p>
    <w:p w:rsidR="008445EE" w:rsidRPr="00F24DCA" w:rsidRDefault="008445EE" w:rsidP="00297863">
      <w:pPr>
        <w:jc w:val="center"/>
        <w:rPr>
          <w:rFonts w:ascii="Times New Roman" w:hAnsi="Times New Roman"/>
          <w:sz w:val="28"/>
          <w:szCs w:val="28"/>
        </w:rPr>
      </w:pPr>
      <w:r w:rsidRPr="00F24DCA">
        <w:rPr>
          <w:rFonts w:ascii="Times New Roman" w:hAnsi="Times New Roman"/>
          <w:sz w:val="28"/>
          <w:szCs w:val="28"/>
        </w:rPr>
        <w:t>(число изберателей в округе 37 287 человек)</w:t>
      </w:r>
    </w:p>
    <w:p w:rsidR="008445EE" w:rsidRPr="00F24DCA" w:rsidRDefault="008445EE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734"/>
        <w:gridCol w:w="1620"/>
        <w:gridCol w:w="1620"/>
        <w:gridCol w:w="1179"/>
      </w:tblGrid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734" w:type="dxa"/>
          </w:tcPr>
          <w:p w:rsidR="008445EE" w:rsidRPr="00F24DCA" w:rsidRDefault="008445EE" w:rsidP="00F24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CA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1620" w:type="dxa"/>
          </w:tcPr>
          <w:p w:rsidR="008445EE" w:rsidRPr="00F24DCA" w:rsidRDefault="008445EE" w:rsidP="00F24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CA">
              <w:rPr>
                <w:rFonts w:ascii="Times New Roman" w:hAnsi="Times New Roman"/>
                <w:sz w:val="24"/>
                <w:szCs w:val="24"/>
              </w:rPr>
              <w:t xml:space="preserve">Место для голосования на </w:t>
            </w:r>
            <w:r w:rsidRPr="00F24DCA">
              <w:rPr>
                <w:rFonts w:ascii="Times New Roman" w:hAnsi="Times New Roman"/>
                <w:b/>
                <w:sz w:val="24"/>
                <w:szCs w:val="24"/>
              </w:rPr>
              <w:t>22 мая</w:t>
            </w:r>
          </w:p>
          <w:p w:rsidR="008445EE" w:rsidRPr="00F24DCA" w:rsidRDefault="008445EE" w:rsidP="00F24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45EE" w:rsidRDefault="008445EE" w:rsidP="00F24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DCA">
              <w:rPr>
                <w:rFonts w:ascii="Times New Roman" w:hAnsi="Times New Roman"/>
                <w:sz w:val="24"/>
                <w:szCs w:val="24"/>
              </w:rPr>
              <w:t xml:space="preserve">Место для голосования на </w:t>
            </w:r>
            <w:r w:rsidRPr="00F24DCA">
              <w:rPr>
                <w:rFonts w:ascii="Times New Roman" w:hAnsi="Times New Roman"/>
                <w:b/>
                <w:sz w:val="24"/>
                <w:szCs w:val="24"/>
              </w:rPr>
              <w:t>18 сентября</w:t>
            </w:r>
          </w:p>
          <w:p w:rsidR="008445EE" w:rsidRPr="00F24DCA" w:rsidRDefault="008445EE" w:rsidP="00F24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445EE" w:rsidRPr="00F24DCA" w:rsidRDefault="008445EE" w:rsidP="00F24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CA">
              <w:rPr>
                <w:rFonts w:ascii="Times New Roman" w:hAnsi="Times New Roman"/>
                <w:sz w:val="24"/>
                <w:szCs w:val="24"/>
              </w:rPr>
              <w:t>Приме-чание</w:t>
            </w: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73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Переулок Водопроводный, дома №№ 3, 7 (корп.1, 2), 9.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Загородная, дома №№ 7, 12, 13, 18, 19, 20, 22, 24, 26, 28.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Карла Либкнехта, дома №№ 46/4, 54, 81.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Пищевиков, дома №№ 4, 6, 7, 8, 9, 10/11.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Челюскинцев, дома №№ 30а, 32, 34.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Мурманска «Прогимназия № 61», улица Туристов, дом № 34а, тел. 423669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Мурманска «Прогимназия № 61», улица Туристов, дом № 34а, тел. 423669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73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Воровского, дома №№ 1, 2а, 2б.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Карла Либкнехта, дома №№ 21/22, 23, 25, 27, 30а, 31, 32/2, 33, 34/7, 40, 42, 44.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Переулок Терский, дома №№ 3, 9, 15/15.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Октябрьская, дома №№ 22, 24, 26, 28, 30, 32, 34, 36, 40, 42.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Челюскинцев, дома №№ 18/20, 20.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Мурманск, «Гимназия № 3», улица Челюскинцев, дом № 14, тел. 423516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Мурманск, «Гимназия № 3», улица Челюскинцев, дом № 14, тел. 423516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73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Володарского, дома №№ 2/12.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Коминтерна, дома №№ 16, 17, 18, 20, 22, 24.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Октябрьская, дома №№ 21, 23, 25, 27, 29.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Привокзальная, дома №№ 2, 4, 6, 8, 10, 14, 16, 18, 20, 22, 24.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Мурманск, «Гимназия № 3», улица Челюскинцев, дом № 14, тел. 423516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Мурманск, «Гимназия № 3», улица Челюскинцев, дом № 14, тел. 423516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73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Карла Либкнехта, дома №№ 8, 9, 10, 11, 11а, 12, 14, 15, 15а, 17, 18, 19/15, 22.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Проспект Ленина, дома №№ 95, 96, 98, 100, 101, 102, 104.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Папанина, дома №№ 16, 17, 20, 21, 22, 23, 24, 26, 28, 27, 30, 34/25, 47.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Октябрьская, дома №№ 8, 10, 12, 14, 16, 18/13.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 xml:space="preserve"> Улица Челюскинцев, дома №№ 17/24, 19б, 21, 21а, 21б, 21в, 25, 27, 31, 35, 37.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Мурманск, «Гимназия № 3», улица Челюскинцев, дом № 14, тел. 423516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 «Средняя общеобразовательная школа  № 43», улица Карла Либкнехта, дом № 18а, тел. 420930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73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Володарского, дома №№ 3, 4, 7, 10, 12.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Карла Маркса, дома №№ 4, 6/1, 8/2.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Проспект Ленина, дома №№ 77, 79, 81, 83, 85, 92, 94.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Октябрьская, дома №№ 1, 3, 9, 17.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Проезд Рыбный, дома №№ 4, 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Проезд Флотский, дома №№ 1, 3.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 xml:space="preserve">Улица Челюскинцев, дома №№ 7, 9, 11. 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Мурманск, «Гимназия № 3», улица Челюскинцев, дом № 14, тел. 423516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ГАПОУ Мурманской обласи «Мурманский педагогический колледж», улица Володарского, дом №5, тел. 423327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73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Володарского, дома №№ 13, 14, 14а.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Карла Маркса, дома №№ 7, 7а, 9, 14, 16.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Проспект Ленина, дом № 88.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Папанина, дома №№ 5, 7, 9, 12, 14.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Профсоюзов, дома №№ 18а, 18б, 22, 24.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Софьи Перовской, дома №№ 14, 16, 18, 27, 31/11, 37, 39, 43, 43 (корп.1).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 «Гимназия № 5», улица Карла Маркса, дом № 13, тел. 450580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 «Гимназия № 5», улица Карла Маркса, дом № 13, тел. 450580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73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Воровского, дома №№ 11, 13, 15, 16, 17, 18, 19, 20, 21.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Комсомольская, дома №№ 3, 3а, 3б.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Проспект Ленина, дома №№ 65, 67.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Улица Софьи Перовской, дома №№ 11, 11а, 13а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МБОУ г. Мурманск «Гимназия № 5», улица Карла Маркса, дом № 13, тел. 450580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ГОАУК «Мурманский областной Дворец культуры и народного творчества им. С.М. Кирова», ул. Пушкинская, дом № 3, тел. 454871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Воровского, дом № 4\22.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Коминтерна, дома №№ 11/2, 15.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Ленина, дом №№ 84,86.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Ленинградская, дома №№24, 29/5.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Профсоюзов, дома №№ 1, 17/12.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Пушкинская, дома №№ 5, 7, 12, 14.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Софьи Перовской, дома №№ 6, 8, 10, 19, 21, 23/19.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Мурманск «Гимназия № 5», улица Карла Маркса, дом № 13, тел. 450580</w:t>
            </w:r>
          </w:p>
        </w:tc>
        <w:tc>
          <w:tcPr>
            <w:tcW w:w="1620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DCA">
              <w:rPr>
                <w:rFonts w:ascii="Times New Roman" w:hAnsi="Times New Roman"/>
                <w:sz w:val="28"/>
                <w:szCs w:val="28"/>
              </w:rPr>
              <w:t>«Мурманский областной Дворец культуры и народного творчества им. С.М. Кирова», ул. Пушкинская, дом № 3, тел. 454871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Коминтерна, дом № 9/1.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Комсомольская, дом № 6.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Ленина, дома №№ 3, 5, 8, 9, 12, 14, 16, 18.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Шмидта, дома №№ 39/1, 45, 47.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 «Гимназия № 2», проспект Ленина, дом № 59, тел. 453909</w:t>
            </w:r>
          </w:p>
        </w:tc>
        <w:tc>
          <w:tcPr>
            <w:tcW w:w="1620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 Средняя общеобразовательная школа № 36», ул. Комсомольская, дом 13, тел. 450111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Дзержинского, дома №№ 2/33, 6, 8.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Капитана Егорова, дома №№ 4, 13, 17, 19.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Ленина, дома №№ 61, 63, 68, 70, 72, 74, 76.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Самойлова, дома №№ 1, 4, 6.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Шмидта, дома №№ 33а, 37.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 «Гимназия № 2», проспект Ленина, дом № 59, тел. 453909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 «Гимназия № 2», проспект Ленина, дом № 59, тел. 453909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Капитана Буркова, дом № 11/18.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Академика Книповича, дома №№ 9а, 15, 19, 21.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Коммуны, дома №№ 16/14, 18, 20.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Ленина, дома №№ 39, 41, 44, 45, 46, 48, 50, 51, 53, 55.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Переулок Русанова, дом № 5.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 «Гимназия № 2», проспект Ленина, дом № 59, тел. 453909</w:t>
            </w: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 «Гимназия № 2», проспект Ленина, дом № 59, тел. 453909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Дзержинского, дом № 3.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Ленина, дома №№ 60, 62/11.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Переулок Русанова, дома №№ 1,2,3,4,13,15.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бульвар, дома №№ 6, 7,8, 9,11.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Шмидта, дома №№ 1 (корп.1,2,3), 3, 5, 9, 11, 17, 21, 29/2, 31/1.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 «Гимназия № 2», проспект Ленина, дом № 59, тел. 453909</w:t>
            </w:r>
          </w:p>
        </w:tc>
        <w:tc>
          <w:tcPr>
            <w:tcW w:w="1620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«Лицей № 2», улица Самойловой, дом №2, тел 476448, 454291.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Верхнее-Ростинское шоссе дома №№ 1, 3, 5, 7, 9, 11, 13, 15, 17, 19, 21, 23, 25.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Кильдинская, дома №№ 11, 13, 15, 17, 19Ю 21, 23, 25. </w:t>
            </w:r>
          </w:p>
        </w:tc>
        <w:tc>
          <w:tcPr>
            <w:tcW w:w="1620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56», улица Георгия Седова, дом №8, тел. 42-13-18.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FE6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56», улица Георгия Седова, дом №8, тел. 42-13-18.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Верхнее-Ростинское шоссе, дом № 27.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Улица Кильдинская, дома №№ 1, 9.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Георгия Седова, дома №№ 10, 16, 18, 20, 22, 24.</w:t>
            </w:r>
          </w:p>
        </w:tc>
        <w:tc>
          <w:tcPr>
            <w:tcW w:w="1620" w:type="dxa"/>
          </w:tcPr>
          <w:p w:rsidR="008445EE" w:rsidRDefault="008445EE" w:rsidP="00FE6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56», улица Георгия Седова, дом №8, тел. 42-13-18.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FE6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56», улица Георгия Седова, дом №8, тел. 42-13-18.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Георгия Седова, дома №№ 12, 14.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Старостина, дома №№ 30, 32, 34, 36, 38, 40.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Северный, дома №№ 21, 23, 25.</w:t>
            </w:r>
          </w:p>
        </w:tc>
        <w:tc>
          <w:tcPr>
            <w:tcW w:w="1620" w:type="dxa"/>
          </w:tcPr>
          <w:p w:rsidR="008445EE" w:rsidRDefault="008445EE" w:rsidP="00FE6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56», улица Георгия Седова, дом №8, тел. 42-13-18.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FE6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56», улица Георгия Седова, дом №8, тел. 42-13-18.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Карла Маркса, дома №№ 30, 32, 34, 36, 38, 40, 42, 44, 48.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Старостина, дома №№ 4, 6, 8, 10.</w:t>
            </w:r>
          </w:p>
        </w:tc>
        <w:tc>
          <w:tcPr>
            <w:tcW w:w="1620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53», улица Папанина, дом № 3, тел. 275149, 275146</w:t>
            </w:r>
          </w:p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53», улица Папанина, дом № 3, тел. 275149, 275146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Северный, дома №№ 1, 2, 3, 4, 6, 7, 8, 10, 12, 13, 14, 16, 18.</w:t>
            </w: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53», улица Папанина, дом № 3, тел. 275149, 275146</w:t>
            </w:r>
          </w:p>
          <w:p w:rsidR="008445EE" w:rsidRPr="00F24DCA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Pr="00F24DCA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53», улица Папанина, дом № 3, тел. 275149, 275146</w:t>
            </w: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65. 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Капитана Буркова, дома №№ 32 (корп.1), 33, 35, 37, 39, 41, 43.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Капитана Тарана, дома №№ 13, 14, 15, 16, 17, 18, 19, 20, 21, 22.</w:t>
            </w:r>
          </w:p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Полярные Зори, дома №№ 38, 40.</w:t>
            </w: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1», улица Капитана Буркова, дом № 1, тел. 441993</w:t>
            </w:r>
          </w:p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F6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1», улица Капитана Буркова, дом № 1, тел. 441993</w:t>
            </w:r>
          </w:p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F6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г. Мурманска «Средняя общеобразовательная школа № 1», улица Капитана Буркова, дом № 1, тел. 441993</w:t>
            </w:r>
          </w:p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5EE" w:rsidRPr="00F24DCA" w:rsidTr="00F24DCA">
        <w:tc>
          <w:tcPr>
            <w:tcW w:w="59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445EE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45EE" w:rsidRDefault="008445EE" w:rsidP="00D87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445EE" w:rsidRPr="00F24DCA" w:rsidRDefault="008445EE" w:rsidP="000B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5EE" w:rsidRDefault="008445EE"/>
    <w:sectPr w:rsidR="008445EE" w:rsidSect="00AC1E1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EE" w:rsidRDefault="008445EE">
      <w:r>
        <w:separator/>
      </w:r>
    </w:p>
  </w:endnote>
  <w:endnote w:type="continuationSeparator" w:id="0">
    <w:p w:rsidR="008445EE" w:rsidRDefault="0084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EE" w:rsidRDefault="008445EE" w:rsidP="00267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5EE" w:rsidRDefault="008445EE" w:rsidP="00DA75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EE" w:rsidRDefault="008445EE" w:rsidP="00267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445EE" w:rsidRDefault="008445EE" w:rsidP="00DA75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EE" w:rsidRDefault="008445EE">
      <w:r>
        <w:separator/>
      </w:r>
    </w:p>
  </w:footnote>
  <w:footnote w:type="continuationSeparator" w:id="0">
    <w:p w:rsidR="008445EE" w:rsidRDefault="00844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863"/>
    <w:rsid w:val="000B65B5"/>
    <w:rsid w:val="00161804"/>
    <w:rsid w:val="00241C12"/>
    <w:rsid w:val="0026778E"/>
    <w:rsid w:val="00297863"/>
    <w:rsid w:val="008445EE"/>
    <w:rsid w:val="00AC1E1B"/>
    <w:rsid w:val="00D872EF"/>
    <w:rsid w:val="00DA75C0"/>
    <w:rsid w:val="00F24DCA"/>
    <w:rsid w:val="00F64E0E"/>
    <w:rsid w:val="00FB2CBD"/>
    <w:rsid w:val="00FE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78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A75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1AF"/>
  </w:style>
  <w:style w:type="character" w:styleId="PageNumber">
    <w:name w:val="page number"/>
    <w:basedOn w:val="DefaultParagraphFont"/>
    <w:uiPriority w:val="99"/>
    <w:rsid w:val="00DA75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6</Pages>
  <Words>1128</Words>
  <Characters>6431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</cp:revision>
  <dcterms:created xsi:type="dcterms:W3CDTF">2016-04-20T21:27:00Z</dcterms:created>
  <dcterms:modified xsi:type="dcterms:W3CDTF">2016-04-21T14:40:00Z</dcterms:modified>
</cp:coreProperties>
</file>