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>УТВЕРЖДАЮ: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 xml:space="preserve"> Председатель профкома Мурманской ТЭЦ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>_____________ Е.В.Лисовая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</w:t>
      </w:r>
      <w:r w:rsidRPr="009D65E5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9D65E5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  <w:r w:rsidRPr="009D65E5">
        <w:rPr>
          <w:rFonts w:ascii="Times New Roman" w:hAnsi="Times New Roman"/>
        </w:rPr>
        <w:t xml:space="preserve">г. 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 </w:t>
      </w:r>
    </w:p>
    <w:p w:rsidR="00FF735A" w:rsidRPr="009D65E5" w:rsidRDefault="00FF735A" w:rsidP="009D65E5">
      <w:pPr>
        <w:jc w:val="center"/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ПОЛОЖЕНИЕ</w:t>
      </w:r>
    </w:p>
    <w:p w:rsidR="00FF735A" w:rsidRPr="009D65E5" w:rsidRDefault="00FF735A" w:rsidP="009D65E5">
      <w:pPr>
        <w:jc w:val="center"/>
        <w:rPr>
          <w:rFonts w:ascii="Times New Roman" w:hAnsi="Times New Roman"/>
        </w:rPr>
      </w:pPr>
      <w:r w:rsidRPr="009D65E5">
        <w:rPr>
          <w:rFonts w:ascii="Times New Roman" w:hAnsi="Times New Roman"/>
        </w:rPr>
        <w:t>о проведении любительского турнира по пейнтболу среди работников ОАО «Мурманская ТЭЦ» - членов профсоюза.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  <w:b/>
        </w:rPr>
        <w:t>ЦЕЛИ И ЗАДАЧИ</w:t>
      </w:r>
      <w:r w:rsidRPr="009D65E5">
        <w:rPr>
          <w:rFonts w:ascii="Times New Roman" w:hAnsi="Times New Roman"/>
        </w:rPr>
        <w:t xml:space="preserve">: агитация и пропаганда профсоюзного движения среди работников Мурманской ТЭЦ, а так же популяризация пейнтбола как здорового досуга работников предприятия, формирование корпоративного духа и сплочение коллектива, выявления сильнейших команд и участников турнира. 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 Общие положения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1.1 Руководство проведением турнира.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  <w:b/>
        </w:rPr>
        <w:t>Организатор турнира – профком ОАО «Мурманская ТЭЦ»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Общее руководство подготовкой и проведением соревнований осуществляется Организационным Комитетом (ОК), состоящим из представителей организации общественного объединения «Всероссийский Электропрофсоюз» (ВЭП). Непосредственное проведение соревнований возлагается на судейскую коллегию, утверждённую ОК.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1.2. Сроки и место проведения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</w:rPr>
        <w:t xml:space="preserve">Соревнования проводятся в посёлке Мурмаши на территории пейнтбольного клуба «Тактика» </w:t>
      </w:r>
      <w:r>
        <w:rPr>
          <w:rFonts w:ascii="Times New Roman" w:hAnsi="Times New Roman"/>
        </w:rPr>
        <w:t>05</w:t>
      </w:r>
      <w:r w:rsidRPr="009D65E5">
        <w:rPr>
          <w:rFonts w:ascii="Times New Roman" w:hAnsi="Times New Roman"/>
        </w:rPr>
        <w:t xml:space="preserve"> апреля 201</w:t>
      </w:r>
      <w:r>
        <w:rPr>
          <w:rFonts w:ascii="Times New Roman" w:hAnsi="Times New Roman"/>
        </w:rPr>
        <w:t>4</w:t>
      </w:r>
      <w:r w:rsidRPr="009D65E5">
        <w:rPr>
          <w:rFonts w:ascii="Times New Roman" w:hAnsi="Times New Roman"/>
        </w:rPr>
        <w:t>г. Начало соревнований в 12.00 часов. Заседание судейской коллегии совместно с представителями команд в 11 часов 30 минут.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2. Программа соревнований: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10:30-11:00 – Сбор команд, регистрация участников.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11:00 – Мандатная комиссия, допуск команд к соревнованиям;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11:30 – Техническое совещание с представителями команд, жеребьёвка, подготовка команд к соревнованиям;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12:00 – Открытие соревнований;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18:30 – Награждение победителей. Закрытие соревнований.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3. Состав команд.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Максимальное количество команд – участниц турнира – 10. 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 соревнованиям допускаются команды только работников  ОАО «Мурманская ТЭЦ», членов профсоюза.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 xml:space="preserve">Состав команды 5 человек + 1 запасной игрок. Предварительные заявки от цехов на участие в соревнованиях подаются в профком ОАО «Мурманская ТЭЦ» до </w:t>
      </w:r>
      <w:r>
        <w:rPr>
          <w:rFonts w:ascii="Times New Roman" w:hAnsi="Times New Roman"/>
        </w:rPr>
        <w:t>03</w:t>
      </w:r>
      <w:r w:rsidRPr="009D65E5">
        <w:rPr>
          <w:rFonts w:ascii="Times New Roman" w:hAnsi="Times New Roman"/>
        </w:rPr>
        <w:t xml:space="preserve"> апреля 201</w:t>
      </w:r>
      <w:r>
        <w:rPr>
          <w:rFonts w:ascii="Times New Roman" w:hAnsi="Times New Roman"/>
        </w:rPr>
        <w:t>4</w:t>
      </w:r>
      <w:r w:rsidRPr="009D65E5">
        <w:rPr>
          <w:rFonts w:ascii="Times New Roman" w:hAnsi="Times New Roman"/>
        </w:rPr>
        <w:t>г по тел. 688-3</w:t>
      </w:r>
      <w:r>
        <w:rPr>
          <w:rFonts w:ascii="Times New Roman" w:hAnsi="Times New Roman"/>
        </w:rPr>
        <w:t>79</w:t>
      </w:r>
      <w:r w:rsidRPr="009D65E5">
        <w:rPr>
          <w:rFonts w:ascii="Times New Roman" w:hAnsi="Times New Roman"/>
        </w:rPr>
        <w:t xml:space="preserve"> либо 89522951601 . Команды должны иметь название и девиз.  Перед началом игры команды должны представиться: объявить название команды и её девиз.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4. Проезд участников соревнований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Проезд к месту соревнований будет осуществлён автобусом от проходной ТЭЦ в 10:00 и обратно по окончании турнира.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5. Условия проведения и определение победителей соревнований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 xml:space="preserve">Схема проведения соревнований определяется на заседании судейской коллегии совместно с представителями команд </w:t>
      </w:r>
      <w:r>
        <w:rPr>
          <w:rFonts w:ascii="Times New Roman" w:hAnsi="Times New Roman"/>
        </w:rPr>
        <w:t>05</w:t>
      </w:r>
      <w:r w:rsidRPr="009D65E5">
        <w:rPr>
          <w:rFonts w:ascii="Times New Roman" w:hAnsi="Times New Roman"/>
        </w:rPr>
        <w:t xml:space="preserve"> апреля и регламентируются правилами Спортивного пейнтбола. Победитель и призёры турнира определяются по наибольшей сумме очков, набранных в течение всех этапов турнира в соответствии с правилами.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Турнир проводится в один день.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Каждая команда сыграет с каждой по одному матчу. Длительность матча 8 минут (три-пять геймов). Перерыв между геймами – 2 минуты. Победа в трёх геймах – 1 очко за матч, проигрыш – 0 очков (если по итогам регулярного времени очки в геймах равные, то назначается овертайм 3 минуты до первого очка, в случае нехватки дополнительного времени победитель в гейме определяется по наименьшему числу поражённых игроков). Победителем является команда которая первой каснётся баннера, в независимости от оставшихся не поражённых игроков противника.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В случае, если команд семь или более, команды разбиваются на 2 подгруппы с равным (либо меньшим на одну команду, чем в первой подгруппе) количеством команд. В подгруппе каждая команда сыграет с каждой по одному матчу (состоящему из трёх-пяти геймов). По итогам  отборочных игр из каждой группы выходит по две команды, занявшие 1 и 2 места.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Четвертьфинал  и полуфинал не проводится.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Финал.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За третье место будут бороться команды занявшие в своей подгруппе второе место. За первое - второе место будут бороться команды занявшие первое место в подгруппах. Ничьей быть не может, если по итогам турнира сумма очков за таймы равные, то между командами, набравшими одинаковое количество очков назначается овертайм 8 минут чистого игрового времени до трёх очков.</w:t>
      </w:r>
    </w:p>
    <w:p w:rsidR="00FF735A" w:rsidRPr="009D65E5" w:rsidRDefault="00FF735A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6. Награждение победителей и призёров соревнований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D65E5">
        <w:rPr>
          <w:rFonts w:ascii="Times New Roman" w:hAnsi="Times New Roman"/>
        </w:rPr>
        <w:t xml:space="preserve">Участники, занявшие первые три места, награждаются призами от Организатора турнира. 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Команды, не занявшие призовые места, награждаются памятными призами от Организатора турнира.</w:t>
      </w:r>
    </w:p>
    <w:p w:rsidR="00FF735A" w:rsidRPr="009D65E5" w:rsidRDefault="00FF735A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Организатор турнира вправе устанавливать дополнительные призы для участников.</w:t>
      </w:r>
    </w:p>
    <w:p w:rsidR="00FF735A" w:rsidRPr="00A32FA3" w:rsidRDefault="00FF735A" w:rsidP="009D65E5">
      <w:pPr>
        <w:rPr>
          <w:rFonts w:ascii="Times New Roman" w:hAnsi="Times New Roman"/>
          <w:i/>
        </w:rPr>
      </w:pPr>
      <w:r w:rsidRPr="00A32FA3">
        <w:rPr>
          <w:rFonts w:ascii="Times New Roman" w:hAnsi="Times New Roman"/>
          <w:i/>
        </w:rPr>
        <w:t>Р.S. В связи с недостаточным количеством форм для соревнования, просьба иметь дополнительно одежду для игры: куртка и штаны б/у ( все хорошо отстирывается)</w:t>
      </w:r>
    </w:p>
    <w:p w:rsidR="00FF735A" w:rsidRPr="009D65E5" w:rsidRDefault="00FF735A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Белянин Д.П.</w:t>
      </w:r>
    </w:p>
    <w:sectPr w:rsidR="00FF735A" w:rsidRPr="009D65E5" w:rsidSect="00AB7E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4A3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C28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346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067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2E4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48A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C2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D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2C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0A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E75EF"/>
    <w:multiLevelType w:val="hybridMultilevel"/>
    <w:tmpl w:val="626AF3C8"/>
    <w:lvl w:ilvl="0" w:tplc="E4007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F0EF4"/>
    <w:multiLevelType w:val="multilevel"/>
    <w:tmpl w:val="D98C7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6A20041"/>
    <w:multiLevelType w:val="multilevel"/>
    <w:tmpl w:val="E58E2B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9D"/>
    <w:rsid w:val="00005D4B"/>
    <w:rsid w:val="0002517E"/>
    <w:rsid w:val="00030115"/>
    <w:rsid w:val="000315F9"/>
    <w:rsid w:val="00031786"/>
    <w:rsid w:val="00032F65"/>
    <w:rsid w:val="000350B6"/>
    <w:rsid w:val="000403B5"/>
    <w:rsid w:val="00040632"/>
    <w:rsid w:val="000465F6"/>
    <w:rsid w:val="00050DD4"/>
    <w:rsid w:val="00072AD2"/>
    <w:rsid w:val="00080AAD"/>
    <w:rsid w:val="0009459C"/>
    <w:rsid w:val="000A095F"/>
    <w:rsid w:val="000A635D"/>
    <w:rsid w:val="000B2E1A"/>
    <w:rsid w:val="000B4A6F"/>
    <w:rsid w:val="000B5C5D"/>
    <w:rsid w:val="000B6996"/>
    <w:rsid w:val="000B7073"/>
    <w:rsid w:val="000E670C"/>
    <w:rsid w:val="000F40EE"/>
    <w:rsid w:val="000F4AE9"/>
    <w:rsid w:val="000F5EA8"/>
    <w:rsid w:val="000F6ACE"/>
    <w:rsid w:val="00101819"/>
    <w:rsid w:val="00104D34"/>
    <w:rsid w:val="0013128C"/>
    <w:rsid w:val="00134146"/>
    <w:rsid w:val="001357E6"/>
    <w:rsid w:val="00141922"/>
    <w:rsid w:val="00141F34"/>
    <w:rsid w:val="00145E7A"/>
    <w:rsid w:val="001509E5"/>
    <w:rsid w:val="00156880"/>
    <w:rsid w:val="0015795F"/>
    <w:rsid w:val="001628E8"/>
    <w:rsid w:val="00163905"/>
    <w:rsid w:val="00171BF5"/>
    <w:rsid w:val="00173E48"/>
    <w:rsid w:val="00177086"/>
    <w:rsid w:val="00180031"/>
    <w:rsid w:val="001821F6"/>
    <w:rsid w:val="00182ABF"/>
    <w:rsid w:val="001A47DF"/>
    <w:rsid w:val="001A7B43"/>
    <w:rsid w:val="001B1C00"/>
    <w:rsid w:val="001D1855"/>
    <w:rsid w:val="001E013B"/>
    <w:rsid w:val="001E0E98"/>
    <w:rsid w:val="001E2E0D"/>
    <w:rsid w:val="001E47AB"/>
    <w:rsid w:val="001E73DF"/>
    <w:rsid w:val="001F17BD"/>
    <w:rsid w:val="001F7FCC"/>
    <w:rsid w:val="00220476"/>
    <w:rsid w:val="00230B25"/>
    <w:rsid w:val="00243876"/>
    <w:rsid w:val="002521AB"/>
    <w:rsid w:val="002563AD"/>
    <w:rsid w:val="002640E2"/>
    <w:rsid w:val="002670C8"/>
    <w:rsid w:val="00277CD9"/>
    <w:rsid w:val="00282DD9"/>
    <w:rsid w:val="00291BE8"/>
    <w:rsid w:val="0029539D"/>
    <w:rsid w:val="00295835"/>
    <w:rsid w:val="00296C24"/>
    <w:rsid w:val="002973CA"/>
    <w:rsid w:val="002A7486"/>
    <w:rsid w:val="002B385A"/>
    <w:rsid w:val="002B7EE1"/>
    <w:rsid w:val="002D4D76"/>
    <w:rsid w:val="002D656C"/>
    <w:rsid w:val="002E2C08"/>
    <w:rsid w:val="002E33AE"/>
    <w:rsid w:val="002E33EC"/>
    <w:rsid w:val="002E5877"/>
    <w:rsid w:val="002E5E38"/>
    <w:rsid w:val="002F34DE"/>
    <w:rsid w:val="00303B74"/>
    <w:rsid w:val="00305496"/>
    <w:rsid w:val="00306552"/>
    <w:rsid w:val="0030659F"/>
    <w:rsid w:val="00312F6A"/>
    <w:rsid w:val="003214F3"/>
    <w:rsid w:val="00326417"/>
    <w:rsid w:val="00327EB4"/>
    <w:rsid w:val="00332448"/>
    <w:rsid w:val="003347E8"/>
    <w:rsid w:val="003451EC"/>
    <w:rsid w:val="0034551D"/>
    <w:rsid w:val="0034691E"/>
    <w:rsid w:val="003545E8"/>
    <w:rsid w:val="003566EB"/>
    <w:rsid w:val="00363998"/>
    <w:rsid w:val="00372B50"/>
    <w:rsid w:val="0038252C"/>
    <w:rsid w:val="003834E9"/>
    <w:rsid w:val="003917CE"/>
    <w:rsid w:val="00394995"/>
    <w:rsid w:val="003A1D3A"/>
    <w:rsid w:val="003A69C2"/>
    <w:rsid w:val="003A6BC4"/>
    <w:rsid w:val="003B36EB"/>
    <w:rsid w:val="003B7FB9"/>
    <w:rsid w:val="003C3A85"/>
    <w:rsid w:val="003D1FD1"/>
    <w:rsid w:val="003E02E9"/>
    <w:rsid w:val="003E2ED2"/>
    <w:rsid w:val="003E4BD4"/>
    <w:rsid w:val="003F4468"/>
    <w:rsid w:val="004038F7"/>
    <w:rsid w:val="004058C8"/>
    <w:rsid w:val="0041559A"/>
    <w:rsid w:val="00423C8F"/>
    <w:rsid w:val="0042611A"/>
    <w:rsid w:val="00436E02"/>
    <w:rsid w:val="00437E60"/>
    <w:rsid w:val="00441F0A"/>
    <w:rsid w:val="00444817"/>
    <w:rsid w:val="00454B2D"/>
    <w:rsid w:val="00456768"/>
    <w:rsid w:val="00456E50"/>
    <w:rsid w:val="0046716F"/>
    <w:rsid w:val="0048053D"/>
    <w:rsid w:val="00487CE9"/>
    <w:rsid w:val="004962DF"/>
    <w:rsid w:val="00496EAD"/>
    <w:rsid w:val="004A1007"/>
    <w:rsid w:val="004A1B5D"/>
    <w:rsid w:val="004B1E84"/>
    <w:rsid w:val="004C047F"/>
    <w:rsid w:val="004C13A7"/>
    <w:rsid w:val="004C3B8A"/>
    <w:rsid w:val="004C54D8"/>
    <w:rsid w:val="004C5C30"/>
    <w:rsid w:val="004C77FA"/>
    <w:rsid w:val="004C7B2D"/>
    <w:rsid w:val="004E33CB"/>
    <w:rsid w:val="004E7128"/>
    <w:rsid w:val="00514C8A"/>
    <w:rsid w:val="00516F70"/>
    <w:rsid w:val="00523253"/>
    <w:rsid w:val="00525C0C"/>
    <w:rsid w:val="00526E84"/>
    <w:rsid w:val="00527D20"/>
    <w:rsid w:val="00533A27"/>
    <w:rsid w:val="00540AE0"/>
    <w:rsid w:val="00542F38"/>
    <w:rsid w:val="005523A4"/>
    <w:rsid w:val="005554EF"/>
    <w:rsid w:val="00561565"/>
    <w:rsid w:val="00567722"/>
    <w:rsid w:val="00572CA0"/>
    <w:rsid w:val="00575BE7"/>
    <w:rsid w:val="00576219"/>
    <w:rsid w:val="00582C3B"/>
    <w:rsid w:val="00583326"/>
    <w:rsid w:val="005837B7"/>
    <w:rsid w:val="00584D8C"/>
    <w:rsid w:val="005912C2"/>
    <w:rsid w:val="00594146"/>
    <w:rsid w:val="005B27C9"/>
    <w:rsid w:val="005C0F21"/>
    <w:rsid w:val="005C3B0B"/>
    <w:rsid w:val="005D1A61"/>
    <w:rsid w:val="005D45F4"/>
    <w:rsid w:val="005E2941"/>
    <w:rsid w:val="005F5C11"/>
    <w:rsid w:val="00604AD3"/>
    <w:rsid w:val="0060627C"/>
    <w:rsid w:val="0060686F"/>
    <w:rsid w:val="00607A97"/>
    <w:rsid w:val="00610833"/>
    <w:rsid w:val="006158F4"/>
    <w:rsid w:val="00620285"/>
    <w:rsid w:val="006222DB"/>
    <w:rsid w:val="00637EF2"/>
    <w:rsid w:val="00644BB7"/>
    <w:rsid w:val="00650A1A"/>
    <w:rsid w:val="00655BA7"/>
    <w:rsid w:val="00657C17"/>
    <w:rsid w:val="00661450"/>
    <w:rsid w:val="00672C3B"/>
    <w:rsid w:val="00676D89"/>
    <w:rsid w:val="00680C11"/>
    <w:rsid w:val="00696108"/>
    <w:rsid w:val="006A267D"/>
    <w:rsid w:val="006A2AB3"/>
    <w:rsid w:val="006A55A9"/>
    <w:rsid w:val="006B3451"/>
    <w:rsid w:val="006B59B1"/>
    <w:rsid w:val="006C1F81"/>
    <w:rsid w:val="006C6FF0"/>
    <w:rsid w:val="006E465F"/>
    <w:rsid w:val="006E5D45"/>
    <w:rsid w:val="006E6615"/>
    <w:rsid w:val="006E6758"/>
    <w:rsid w:val="0070559F"/>
    <w:rsid w:val="00706FE6"/>
    <w:rsid w:val="0070779E"/>
    <w:rsid w:val="0071068F"/>
    <w:rsid w:val="00710CDF"/>
    <w:rsid w:val="007111D2"/>
    <w:rsid w:val="00712229"/>
    <w:rsid w:val="00713DEF"/>
    <w:rsid w:val="0071674F"/>
    <w:rsid w:val="00720E29"/>
    <w:rsid w:val="007222FD"/>
    <w:rsid w:val="007259F7"/>
    <w:rsid w:val="00726834"/>
    <w:rsid w:val="00726B12"/>
    <w:rsid w:val="0074017A"/>
    <w:rsid w:val="00740CE8"/>
    <w:rsid w:val="007413ED"/>
    <w:rsid w:val="00744F6B"/>
    <w:rsid w:val="00751653"/>
    <w:rsid w:val="0075297C"/>
    <w:rsid w:val="007559DC"/>
    <w:rsid w:val="00762FB1"/>
    <w:rsid w:val="0076443B"/>
    <w:rsid w:val="00770502"/>
    <w:rsid w:val="00772A69"/>
    <w:rsid w:val="00775F6C"/>
    <w:rsid w:val="00777080"/>
    <w:rsid w:val="007779E4"/>
    <w:rsid w:val="0079427C"/>
    <w:rsid w:val="00797638"/>
    <w:rsid w:val="00797DC5"/>
    <w:rsid w:val="007A1295"/>
    <w:rsid w:val="007A2B5B"/>
    <w:rsid w:val="007B05B2"/>
    <w:rsid w:val="007B3F22"/>
    <w:rsid w:val="007B4895"/>
    <w:rsid w:val="007B4C2D"/>
    <w:rsid w:val="007D1877"/>
    <w:rsid w:val="007E2E5A"/>
    <w:rsid w:val="007E68AA"/>
    <w:rsid w:val="00800007"/>
    <w:rsid w:val="00802474"/>
    <w:rsid w:val="00803686"/>
    <w:rsid w:val="00816A86"/>
    <w:rsid w:val="00817B7F"/>
    <w:rsid w:val="00820303"/>
    <w:rsid w:val="008216CF"/>
    <w:rsid w:val="0082550D"/>
    <w:rsid w:val="00826A6E"/>
    <w:rsid w:val="00843827"/>
    <w:rsid w:val="00845ACE"/>
    <w:rsid w:val="008509F0"/>
    <w:rsid w:val="0085102F"/>
    <w:rsid w:val="008622A5"/>
    <w:rsid w:val="00862721"/>
    <w:rsid w:val="0086659E"/>
    <w:rsid w:val="00866DF2"/>
    <w:rsid w:val="0086798F"/>
    <w:rsid w:val="00894795"/>
    <w:rsid w:val="008A0E65"/>
    <w:rsid w:val="008B0DA5"/>
    <w:rsid w:val="008B1654"/>
    <w:rsid w:val="008B4787"/>
    <w:rsid w:val="008B5C8E"/>
    <w:rsid w:val="008B753E"/>
    <w:rsid w:val="008E0CC6"/>
    <w:rsid w:val="0090316A"/>
    <w:rsid w:val="00903376"/>
    <w:rsid w:val="00914DB0"/>
    <w:rsid w:val="00915176"/>
    <w:rsid w:val="00916093"/>
    <w:rsid w:val="009160B6"/>
    <w:rsid w:val="00926960"/>
    <w:rsid w:val="00931EEC"/>
    <w:rsid w:val="009414F9"/>
    <w:rsid w:val="00947AE9"/>
    <w:rsid w:val="009513EC"/>
    <w:rsid w:val="00960AEE"/>
    <w:rsid w:val="00962DA5"/>
    <w:rsid w:val="00963DCF"/>
    <w:rsid w:val="00974A1F"/>
    <w:rsid w:val="00974BBC"/>
    <w:rsid w:val="0098356F"/>
    <w:rsid w:val="00987B27"/>
    <w:rsid w:val="00990ACF"/>
    <w:rsid w:val="00994D92"/>
    <w:rsid w:val="009978F7"/>
    <w:rsid w:val="009A1CF0"/>
    <w:rsid w:val="009B254B"/>
    <w:rsid w:val="009B5464"/>
    <w:rsid w:val="009C3D2C"/>
    <w:rsid w:val="009C4507"/>
    <w:rsid w:val="009C6BFF"/>
    <w:rsid w:val="009D3A71"/>
    <w:rsid w:val="009D65E5"/>
    <w:rsid w:val="009D6F70"/>
    <w:rsid w:val="009E007B"/>
    <w:rsid w:val="009E0572"/>
    <w:rsid w:val="009E73A6"/>
    <w:rsid w:val="009F768A"/>
    <w:rsid w:val="00A05167"/>
    <w:rsid w:val="00A10A75"/>
    <w:rsid w:val="00A10DF0"/>
    <w:rsid w:val="00A12696"/>
    <w:rsid w:val="00A176B8"/>
    <w:rsid w:val="00A17A47"/>
    <w:rsid w:val="00A30853"/>
    <w:rsid w:val="00A318CD"/>
    <w:rsid w:val="00A31FDE"/>
    <w:rsid w:val="00A32FA3"/>
    <w:rsid w:val="00A333D9"/>
    <w:rsid w:val="00A4083F"/>
    <w:rsid w:val="00A41EB6"/>
    <w:rsid w:val="00A42644"/>
    <w:rsid w:val="00A51AB2"/>
    <w:rsid w:val="00A52EF1"/>
    <w:rsid w:val="00A60F15"/>
    <w:rsid w:val="00A61031"/>
    <w:rsid w:val="00A64EB4"/>
    <w:rsid w:val="00A66AD3"/>
    <w:rsid w:val="00A7408B"/>
    <w:rsid w:val="00A757C1"/>
    <w:rsid w:val="00A874A3"/>
    <w:rsid w:val="00A918B2"/>
    <w:rsid w:val="00AA19A2"/>
    <w:rsid w:val="00AA7874"/>
    <w:rsid w:val="00AB3D2B"/>
    <w:rsid w:val="00AB7E9D"/>
    <w:rsid w:val="00AC0603"/>
    <w:rsid w:val="00AC3079"/>
    <w:rsid w:val="00AD7167"/>
    <w:rsid w:val="00AD7AD4"/>
    <w:rsid w:val="00AE1A77"/>
    <w:rsid w:val="00AE2E49"/>
    <w:rsid w:val="00AE4401"/>
    <w:rsid w:val="00AF41F0"/>
    <w:rsid w:val="00AF5B02"/>
    <w:rsid w:val="00AF5CE7"/>
    <w:rsid w:val="00B045BB"/>
    <w:rsid w:val="00B10393"/>
    <w:rsid w:val="00B15DD5"/>
    <w:rsid w:val="00B17CEF"/>
    <w:rsid w:val="00B250D3"/>
    <w:rsid w:val="00B2528A"/>
    <w:rsid w:val="00B317CB"/>
    <w:rsid w:val="00B33AE6"/>
    <w:rsid w:val="00B45910"/>
    <w:rsid w:val="00B4750B"/>
    <w:rsid w:val="00B512FA"/>
    <w:rsid w:val="00B5250C"/>
    <w:rsid w:val="00B52DE3"/>
    <w:rsid w:val="00B54F5C"/>
    <w:rsid w:val="00B62789"/>
    <w:rsid w:val="00B666D1"/>
    <w:rsid w:val="00B74564"/>
    <w:rsid w:val="00B81596"/>
    <w:rsid w:val="00B82E47"/>
    <w:rsid w:val="00B9082D"/>
    <w:rsid w:val="00B90BB1"/>
    <w:rsid w:val="00BA741B"/>
    <w:rsid w:val="00BB3692"/>
    <w:rsid w:val="00BB4AE5"/>
    <w:rsid w:val="00BC3450"/>
    <w:rsid w:val="00BC4444"/>
    <w:rsid w:val="00BC70E5"/>
    <w:rsid w:val="00BD1030"/>
    <w:rsid w:val="00BD1A6A"/>
    <w:rsid w:val="00BD1DBC"/>
    <w:rsid w:val="00BE1DAE"/>
    <w:rsid w:val="00BE4987"/>
    <w:rsid w:val="00BF0111"/>
    <w:rsid w:val="00BF0B16"/>
    <w:rsid w:val="00C06A64"/>
    <w:rsid w:val="00C20F92"/>
    <w:rsid w:val="00C2212A"/>
    <w:rsid w:val="00C22DAD"/>
    <w:rsid w:val="00C23CA3"/>
    <w:rsid w:val="00C27186"/>
    <w:rsid w:val="00C34F9B"/>
    <w:rsid w:val="00C370D7"/>
    <w:rsid w:val="00C377C8"/>
    <w:rsid w:val="00C4227E"/>
    <w:rsid w:val="00C446B6"/>
    <w:rsid w:val="00C4698D"/>
    <w:rsid w:val="00C5164D"/>
    <w:rsid w:val="00C54211"/>
    <w:rsid w:val="00C54779"/>
    <w:rsid w:val="00C62445"/>
    <w:rsid w:val="00C64AA0"/>
    <w:rsid w:val="00C675A2"/>
    <w:rsid w:val="00C75C06"/>
    <w:rsid w:val="00C76E4A"/>
    <w:rsid w:val="00C81227"/>
    <w:rsid w:val="00C82EAC"/>
    <w:rsid w:val="00CA0E80"/>
    <w:rsid w:val="00CA4DCE"/>
    <w:rsid w:val="00CB1871"/>
    <w:rsid w:val="00CD6350"/>
    <w:rsid w:val="00CE0812"/>
    <w:rsid w:val="00CE70CD"/>
    <w:rsid w:val="00CE7CA9"/>
    <w:rsid w:val="00D035E5"/>
    <w:rsid w:val="00D07F65"/>
    <w:rsid w:val="00D13295"/>
    <w:rsid w:val="00D1746C"/>
    <w:rsid w:val="00D37A67"/>
    <w:rsid w:val="00D44515"/>
    <w:rsid w:val="00D47D10"/>
    <w:rsid w:val="00D55105"/>
    <w:rsid w:val="00D575E2"/>
    <w:rsid w:val="00D65335"/>
    <w:rsid w:val="00D72ECE"/>
    <w:rsid w:val="00D73FBF"/>
    <w:rsid w:val="00D74A47"/>
    <w:rsid w:val="00D85F3C"/>
    <w:rsid w:val="00D86184"/>
    <w:rsid w:val="00D87F9D"/>
    <w:rsid w:val="00D956E6"/>
    <w:rsid w:val="00D95B49"/>
    <w:rsid w:val="00D960FA"/>
    <w:rsid w:val="00DA0A7F"/>
    <w:rsid w:val="00DA6A54"/>
    <w:rsid w:val="00DA6B1C"/>
    <w:rsid w:val="00DB3A3D"/>
    <w:rsid w:val="00DB3CBF"/>
    <w:rsid w:val="00DB5D89"/>
    <w:rsid w:val="00DC03E8"/>
    <w:rsid w:val="00DD20DC"/>
    <w:rsid w:val="00DD4E34"/>
    <w:rsid w:val="00DE2AC3"/>
    <w:rsid w:val="00DE4FCC"/>
    <w:rsid w:val="00DF4DEF"/>
    <w:rsid w:val="00DF7EFD"/>
    <w:rsid w:val="00E02459"/>
    <w:rsid w:val="00E02CED"/>
    <w:rsid w:val="00E217FA"/>
    <w:rsid w:val="00E21A99"/>
    <w:rsid w:val="00E222A0"/>
    <w:rsid w:val="00E37246"/>
    <w:rsid w:val="00E37448"/>
    <w:rsid w:val="00E51C0A"/>
    <w:rsid w:val="00E63E56"/>
    <w:rsid w:val="00E64B05"/>
    <w:rsid w:val="00E6679F"/>
    <w:rsid w:val="00E74EBE"/>
    <w:rsid w:val="00E844A0"/>
    <w:rsid w:val="00E97224"/>
    <w:rsid w:val="00EB799D"/>
    <w:rsid w:val="00EC27A7"/>
    <w:rsid w:val="00EC4720"/>
    <w:rsid w:val="00ED17AA"/>
    <w:rsid w:val="00ED1AC4"/>
    <w:rsid w:val="00ED5032"/>
    <w:rsid w:val="00EE15BB"/>
    <w:rsid w:val="00EE6C19"/>
    <w:rsid w:val="00EF4990"/>
    <w:rsid w:val="00EF755A"/>
    <w:rsid w:val="00F00910"/>
    <w:rsid w:val="00F25159"/>
    <w:rsid w:val="00F26476"/>
    <w:rsid w:val="00F27DE8"/>
    <w:rsid w:val="00F27F93"/>
    <w:rsid w:val="00F31E08"/>
    <w:rsid w:val="00F40598"/>
    <w:rsid w:val="00F453F5"/>
    <w:rsid w:val="00F465DA"/>
    <w:rsid w:val="00F50A57"/>
    <w:rsid w:val="00F55450"/>
    <w:rsid w:val="00F601B9"/>
    <w:rsid w:val="00F6090E"/>
    <w:rsid w:val="00F64F90"/>
    <w:rsid w:val="00F70294"/>
    <w:rsid w:val="00F70CF6"/>
    <w:rsid w:val="00F71C79"/>
    <w:rsid w:val="00F764B1"/>
    <w:rsid w:val="00F768F1"/>
    <w:rsid w:val="00F827C8"/>
    <w:rsid w:val="00F82AB3"/>
    <w:rsid w:val="00F8591D"/>
    <w:rsid w:val="00F919CC"/>
    <w:rsid w:val="00F94AD7"/>
    <w:rsid w:val="00F94E59"/>
    <w:rsid w:val="00F963F7"/>
    <w:rsid w:val="00F97852"/>
    <w:rsid w:val="00FA051B"/>
    <w:rsid w:val="00FA38B8"/>
    <w:rsid w:val="00FA5240"/>
    <w:rsid w:val="00FB1582"/>
    <w:rsid w:val="00FD03DC"/>
    <w:rsid w:val="00FD7686"/>
    <w:rsid w:val="00FD76E9"/>
    <w:rsid w:val="00FE27E9"/>
    <w:rsid w:val="00FE2BAD"/>
    <w:rsid w:val="00FE34F3"/>
    <w:rsid w:val="00FF47C4"/>
    <w:rsid w:val="00FF4A67"/>
    <w:rsid w:val="00FF5A8B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47F"/>
    <w:pPr>
      <w:ind w:left="720"/>
      <w:contextualSpacing/>
    </w:pPr>
  </w:style>
  <w:style w:type="paragraph" w:styleId="NormalWeb">
    <w:name w:val="Normal (Web)"/>
    <w:basedOn w:val="Normal"/>
    <w:uiPriority w:val="99"/>
    <w:rsid w:val="00BA7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A741B"/>
    <w:rPr>
      <w:rFonts w:cs="Times New Roman"/>
      <w:color w:val="0000FF"/>
      <w:u w:val="single"/>
    </w:rPr>
  </w:style>
  <w:style w:type="paragraph" w:customStyle="1" w:styleId="TimesNewRoman">
    <w:name w:val="Обычный + Times New Roman"/>
    <w:aliases w:val="12 пт,По ширине,Первая строка:  0,63 см,После: ..."/>
    <w:basedOn w:val="NormalWeb"/>
    <w:uiPriority w:val="99"/>
    <w:rsid w:val="009D65E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709</Words>
  <Characters>4042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belianin.dp</dc:creator>
  <cp:keywords/>
  <dc:description/>
  <cp:lastModifiedBy>ayudod</cp:lastModifiedBy>
  <cp:revision>12</cp:revision>
  <dcterms:created xsi:type="dcterms:W3CDTF">2013-03-18T04:56:00Z</dcterms:created>
  <dcterms:modified xsi:type="dcterms:W3CDTF">2014-02-24T04:54:00Z</dcterms:modified>
</cp:coreProperties>
</file>